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D5DE" w14:textId="77777777" w:rsidR="003E6925" w:rsidRPr="00BB6707" w:rsidRDefault="003E6925" w:rsidP="003E6925">
      <w:pPr>
        <w:pStyle w:val="AttorneyName"/>
        <w:rPr>
          <w:sz w:val="24"/>
          <w:szCs w:val="24"/>
        </w:rPr>
      </w:pPr>
      <w:bookmarkStart w:id="0" w:name="AttorneyName"/>
      <w:bookmarkEnd w:id="0"/>
    </w:p>
    <w:p w14:paraId="016980C4" w14:textId="77777777" w:rsidR="00BB6707" w:rsidRPr="002A326D" w:rsidRDefault="00BB6707" w:rsidP="00BB6707">
      <w:pPr>
        <w:spacing w:line="240" w:lineRule="auto"/>
        <w:rPr>
          <w:b/>
          <w:sz w:val="24"/>
          <w:szCs w:val="24"/>
        </w:rPr>
      </w:pPr>
      <w:r w:rsidRPr="002A326D">
        <w:rPr>
          <w:b/>
          <w:sz w:val="24"/>
          <w:szCs w:val="24"/>
        </w:rPr>
        <w:t>CODE</w:t>
      </w:r>
    </w:p>
    <w:p w14:paraId="477D8DE2" w14:textId="77777777" w:rsidR="00BB6707" w:rsidRDefault="00BB6707" w:rsidP="00BB6707">
      <w:pPr>
        <w:spacing w:line="240" w:lineRule="auto"/>
        <w:rPr>
          <w:sz w:val="24"/>
          <w:szCs w:val="24"/>
        </w:rPr>
      </w:pPr>
      <w:r>
        <w:rPr>
          <w:sz w:val="24"/>
          <w:szCs w:val="24"/>
        </w:rPr>
        <w:t>NAME</w:t>
      </w:r>
    </w:p>
    <w:p w14:paraId="36B8F729" w14:textId="77777777" w:rsidR="00BB6707" w:rsidRDefault="00BB6707" w:rsidP="00BB6707">
      <w:pPr>
        <w:spacing w:line="240" w:lineRule="auto"/>
        <w:rPr>
          <w:sz w:val="24"/>
          <w:szCs w:val="24"/>
        </w:rPr>
      </w:pPr>
      <w:r>
        <w:rPr>
          <w:sz w:val="24"/>
          <w:szCs w:val="24"/>
        </w:rPr>
        <w:t>ADDRESS</w:t>
      </w:r>
    </w:p>
    <w:p w14:paraId="70EEBFF3" w14:textId="77777777" w:rsidR="00BB6707" w:rsidRDefault="00BB6707" w:rsidP="00BB6707">
      <w:pPr>
        <w:spacing w:line="240" w:lineRule="auto"/>
        <w:rPr>
          <w:sz w:val="24"/>
          <w:szCs w:val="24"/>
        </w:rPr>
      </w:pPr>
      <w:r>
        <w:rPr>
          <w:sz w:val="24"/>
          <w:szCs w:val="24"/>
        </w:rPr>
        <w:t>CITY, STATE ZIP CODE</w:t>
      </w:r>
    </w:p>
    <w:p w14:paraId="1246C83D" w14:textId="77777777" w:rsidR="00BB6707" w:rsidRDefault="00BB6707" w:rsidP="00BB6707">
      <w:pPr>
        <w:spacing w:line="240" w:lineRule="auto"/>
        <w:rPr>
          <w:sz w:val="24"/>
          <w:szCs w:val="24"/>
        </w:rPr>
      </w:pPr>
      <w:r>
        <w:rPr>
          <w:sz w:val="24"/>
          <w:szCs w:val="24"/>
        </w:rPr>
        <w:t>TELEPHONE NUMBER</w:t>
      </w:r>
    </w:p>
    <w:p w14:paraId="407C827C" w14:textId="77777777" w:rsidR="00467675" w:rsidRDefault="00467675" w:rsidP="00F92D8F">
      <w:pPr>
        <w:spacing w:line="240" w:lineRule="auto"/>
        <w:rPr>
          <w:sz w:val="24"/>
          <w:szCs w:val="24"/>
        </w:rPr>
      </w:pPr>
      <w:r>
        <w:rPr>
          <w:sz w:val="24"/>
          <w:szCs w:val="24"/>
        </w:rPr>
        <w:t>PLAINTIFF/DEFENDANT IN PROPER PERSON</w:t>
      </w:r>
    </w:p>
    <w:p w14:paraId="03A69CFA" w14:textId="77777777" w:rsidR="00BB6707" w:rsidRDefault="00BB6707" w:rsidP="00F92D8F">
      <w:pPr>
        <w:spacing w:line="240" w:lineRule="auto"/>
        <w:rPr>
          <w:sz w:val="24"/>
          <w:szCs w:val="24"/>
        </w:rPr>
      </w:pPr>
    </w:p>
    <w:p w14:paraId="29E0D2B3" w14:textId="77777777" w:rsidR="003E6925" w:rsidRPr="00BB6707" w:rsidRDefault="003E6925" w:rsidP="00F92D8F">
      <w:pPr>
        <w:spacing w:line="240" w:lineRule="auto"/>
        <w:jc w:val="center"/>
        <w:rPr>
          <w:sz w:val="24"/>
          <w:szCs w:val="24"/>
        </w:rPr>
      </w:pPr>
      <w:r w:rsidRPr="00BB6707">
        <w:rPr>
          <w:sz w:val="24"/>
          <w:szCs w:val="24"/>
        </w:rPr>
        <w:t>DISTRICT COURT</w:t>
      </w:r>
    </w:p>
    <w:p w14:paraId="30FFF97D" w14:textId="77777777" w:rsidR="003E6925" w:rsidRPr="00BB6707" w:rsidRDefault="003E6925" w:rsidP="003E6925">
      <w:pPr>
        <w:jc w:val="center"/>
        <w:rPr>
          <w:sz w:val="24"/>
          <w:szCs w:val="24"/>
        </w:rPr>
      </w:pPr>
      <w:smartTag w:uri="urn:schemas-microsoft-com:office:smarttags" w:element="place">
        <w:smartTag w:uri="urn:schemas-microsoft-com:office:smarttags" w:element="City">
          <w:r w:rsidRPr="00BB6707">
            <w:rPr>
              <w:sz w:val="24"/>
              <w:szCs w:val="24"/>
            </w:rPr>
            <w:t>CLARK COUNTY</w:t>
          </w:r>
        </w:smartTag>
        <w:r w:rsidRPr="00BB6707">
          <w:rPr>
            <w:sz w:val="24"/>
            <w:szCs w:val="24"/>
          </w:rPr>
          <w:t xml:space="preserve">, </w:t>
        </w:r>
        <w:smartTag w:uri="urn:schemas-microsoft-com:office:smarttags" w:element="State">
          <w:r w:rsidRPr="00BB6707">
            <w:rPr>
              <w:sz w:val="24"/>
              <w:szCs w:val="24"/>
            </w:rPr>
            <w:t>NEVADA</w:t>
          </w:r>
        </w:smartTag>
      </w:smartTag>
    </w:p>
    <w:p w14:paraId="67130FCB" w14:textId="77777777" w:rsidR="003E6925" w:rsidRPr="00BB6707" w:rsidRDefault="003E6925" w:rsidP="003E6925">
      <w:pPr>
        <w:jc w:val="center"/>
        <w:rPr>
          <w:sz w:val="24"/>
          <w:szCs w:val="24"/>
        </w:rPr>
      </w:pPr>
    </w:p>
    <w:tbl>
      <w:tblPr>
        <w:tblW w:w="9360" w:type="dxa"/>
        <w:tblLayout w:type="fixed"/>
        <w:tblCellMar>
          <w:left w:w="0" w:type="dxa"/>
          <w:right w:w="0" w:type="dxa"/>
        </w:tblCellMar>
        <w:tblLook w:val="0000" w:firstRow="0" w:lastRow="0" w:firstColumn="0" w:lastColumn="0" w:noHBand="0" w:noVBand="0"/>
      </w:tblPr>
      <w:tblGrid>
        <w:gridCol w:w="4680"/>
        <w:gridCol w:w="4680"/>
      </w:tblGrid>
      <w:tr w:rsidR="003E6925" w:rsidRPr="00BB6707" w14:paraId="3E28A8D1" w14:textId="77777777">
        <w:tblPrEx>
          <w:tblCellMar>
            <w:top w:w="0" w:type="dxa"/>
            <w:bottom w:w="0" w:type="dxa"/>
          </w:tblCellMar>
        </w:tblPrEx>
        <w:tc>
          <w:tcPr>
            <w:tcW w:w="4680" w:type="dxa"/>
            <w:tcBorders>
              <w:bottom w:val="single" w:sz="4" w:space="0" w:color="auto"/>
              <w:right w:val="single" w:sz="4" w:space="0" w:color="auto"/>
            </w:tcBorders>
            <w:shd w:val="clear" w:color="auto" w:fill="auto"/>
          </w:tcPr>
          <w:p w14:paraId="6151C15A" w14:textId="77777777" w:rsidR="00BB6707" w:rsidRPr="00BB6707" w:rsidRDefault="00BB6707" w:rsidP="003E6925">
            <w:pPr>
              <w:rPr>
                <w:sz w:val="24"/>
                <w:szCs w:val="24"/>
              </w:rPr>
            </w:pPr>
            <w:bookmarkStart w:id="1" w:name="Parties"/>
            <w:bookmarkEnd w:id="1"/>
            <w:r>
              <w:rPr>
                <w:sz w:val="24"/>
                <w:szCs w:val="24"/>
              </w:rPr>
              <w:t>NAME,</w:t>
            </w:r>
          </w:p>
          <w:p w14:paraId="18737509" w14:textId="77777777" w:rsidR="00BB6707" w:rsidRPr="00BB6707" w:rsidRDefault="00F92D8F" w:rsidP="00F92D8F">
            <w:pPr>
              <w:rPr>
                <w:sz w:val="24"/>
                <w:szCs w:val="24"/>
              </w:rPr>
            </w:pPr>
            <w:r>
              <w:rPr>
                <w:sz w:val="24"/>
                <w:szCs w:val="24"/>
              </w:rPr>
              <w:t xml:space="preserve">                                          </w:t>
            </w:r>
            <w:r w:rsidR="00BB6707" w:rsidRPr="00BB6707">
              <w:rPr>
                <w:sz w:val="24"/>
                <w:szCs w:val="24"/>
              </w:rPr>
              <w:t>Plaintiff</w:t>
            </w:r>
            <w:r>
              <w:rPr>
                <w:sz w:val="24"/>
                <w:szCs w:val="24"/>
              </w:rPr>
              <w:t>(s)</w:t>
            </w:r>
            <w:r w:rsidR="00BB6707" w:rsidRPr="00BB6707">
              <w:rPr>
                <w:sz w:val="24"/>
                <w:szCs w:val="24"/>
              </w:rPr>
              <w:t>,</w:t>
            </w:r>
          </w:p>
          <w:p w14:paraId="205D9DDB" w14:textId="77777777" w:rsidR="00BB6707" w:rsidRPr="00BB6707" w:rsidRDefault="00F92D8F" w:rsidP="00F92D8F">
            <w:pPr>
              <w:jc w:val="center"/>
              <w:rPr>
                <w:sz w:val="24"/>
                <w:szCs w:val="24"/>
              </w:rPr>
            </w:pPr>
            <w:r>
              <w:rPr>
                <w:sz w:val="24"/>
                <w:szCs w:val="24"/>
              </w:rPr>
              <w:t>-v</w:t>
            </w:r>
            <w:r w:rsidR="00BB6707" w:rsidRPr="00BB6707">
              <w:rPr>
                <w:sz w:val="24"/>
                <w:szCs w:val="24"/>
              </w:rPr>
              <w:t>s</w:t>
            </w:r>
            <w:r>
              <w:rPr>
                <w:sz w:val="24"/>
                <w:szCs w:val="24"/>
              </w:rPr>
              <w:t>-</w:t>
            </w:r>
          </w:p>
          <w:p w14:paraId="427DAE41" w14:textId="77777777" w:rsidR="00BB6707" w:rsidRPr="00BB6707" w:rsidRDefault="00BB6707" w:rsidP="003E6925">
            <w:pPr>
              <w:rPr>
                <w:sz w:val="24"/>
                <w:szCs w:val="24"/>
              </w:rPr>
            </w:pPr>
            <w:r>
              <w:rPr>
                <w:sz w:val="24"/>
                <w:szCs w:val="24"/>
              </w:rPr>
              <w:t>NAME,</w:t>
            </w:r>
          </w:p>
          <w:p w14:paraId="6A92C954" w14:textId="77777777" w:rsidR="003E6925" w:rsidRDefault="00BB6707" w:rsidP="003E6925">
            <w:pPr>
              <w:rPr>
                <w:sz w:val="24"/>
                <w:szCs w:val="24"/>
              </w:rPr>
            </w:pPr>
            <w:r w:rsidRPr="00BB6707">
              <w:rPr>
                <w:sz w:val="24"/>
                <w:szCs w:val="24"/>
              </w:rPr>
              <w:tab/>
            </w:r>
            <w:r w:rsidRPr="00BB6707">
              <w:rPr>
                <w:sz w:val="24"/>
                <w:szCs w:val="24"/>
              </w:rPr>
              <w:tab/>
            </w:r>
            <w:r w:rsidR="00F92D8F">
              <w:rPr>
                <w:sz w:val="24"/>
                <w:szCs w:val="24"/>
              </w:rPr>
              <w:t xml:space="preserve">                     </w:t>
            </w:r>
            <w:r w:rsidRPr="00BB6707">
              <w:rPr>
                <w:sz w:val="24"/>
                <w:szCs w:val="24"/>
              </w:rPr>
              <w:t>Defendant</w:t>
            </w:r>
            <w:r w:rsidR="0022081F">
              <w:rPr>
                <w:sz w:val="24"/>
                <w:szCs w:val="24"/>
              </w:rPr>
              <w:t>(s).</w:t>
            </w:r>
          </w:p>
          <w:p w14:paraId="1C4293EE" w14:textId="77777777" w:rsidR="0022081F" w:rsidRPr="00BB6707" w:rsidRDefault="0022081F" w:rsidP="0022081F">
            <w:pPr>
              <w:spacing w:line="240" w:lineRule="auto"/>
              <w:rPr>
                <w:sz w:val="24"/>
                <w:szCs w:val="24"/>
              </w:rPr>
            </w:pPr>
          </w:p>
        </w:tc>
        <w:tc>
          <w:tcPr>
            <w:tcW w:w="4680" w:type="dxa"/>
            <w:tcBorders>
              <w:left w:val="single" w:sz="4" w:space="0" w:color="auto"/>
            </w:tcBorders>
            <w:shd w:val="clear" w:color="auto" w:fill="auto"/>
          </w:tcPr>
          <w:p w14:paraId="4131C0F7" w14:textId="77777777" w:rsidR="001A4D8F" w:rsidRDefault="001A4D8F" w:rsidP="00BB6707">
            <w:pPr>
              <w:pStyle w:val="SingleSpacing"/>
              <w:ind w:left="920"/>
              <w:rPr>
                <w:sz w:val="24"/>
                <w:szCs w:val="24"/>
              </w:rPr>
            </w:pPr>
            <w:bookmarkStart w:id="2" w:name="CaseNumber"/>
            <w:bookmarkEnd w:id="2"/>
          </w:p>
          <w:p w14:paraId="2CC4A3B7" w14:textId="77777777" w:rsidR="001A4D8F" w:rsidRDefault="001A4D8F" w:rsidP="00BB6707">
            <w:pPr>
              <w:pStyle w:val="SingleSpacing"/>
              <w:ind w:left="920"/>
              <w:rPr>
                <w:sz w:val="24"/>
                <w:szCs w:val="24"/>
              </w:rPr>
            </w:pPr>
          </w:p>
          <w:p w14:paraId="0EC9711C" w14:textId="77777777" w:rsidR="001A4D8F" w:rsidRDefault="001A4D8F" w:rsidP="00BB6707">
            <w:pPr>
              <w:pStyle w:val="SingleSpacing"/>
              <w:ind w:left="920"/>
              <w:rPr>
                <w:sz w:val="24"/>
                <w:szCs w:val="24"/>
              </w:rPr>
            </w:pPr>
          </w:p>
          <w:p w14:paraId="6104F98A" w14:textId="77777777" w:rsidR="001A4D8F" w:rsidRDefault="001A4D8F" w:rsidP="00BB6707">
            <w:pPr>
              <w:pStyle w:val="SingleSpacing"/>
              <w:ind w:left="920"/>
              <w:rPr>
                <w:sz w:val="24"/>
                <w:szCs w:val="24"/>
              </w:rPr>
            </w:pPr>
          </w:p>
          <w:p w14:paraId="16E61015" w14:textId="77777777" w:rsidR="00BB6707" w:rsidRDefault="00BB6707" w:rsidP="00BB6707">
            <w:pPr>
              <w:pStyle w:val="SingleSpacing"/>
              <w:ind w:left="920"/>
              <w:rPr>
                <w:sz w:val="24"/>
                <w:szCs w:val="24"/>
              </w:rPr>
            </w:pPr>
            <w:r>
              <w:rPr>
                <w:sz w:val="24"/>
                <w:szCs w:val="24"/>
              </w:rPr>
              <w:t>CASE</w:t>
            </w:r>
            <w:r w:rsidRPr="00BB6707">
              <w:rPr>
                <w:sz w:val="24"/>
                <w:szCs w:val="24"/>
              </w:rPr>
              <w:t xml:space="preserve"> N</w:t>
            </w:r>
            <w:r>
              <w:rPr>
                <w:sz w:val="24"/>
                <w:szCs w:val="24"/>
              </w:rPr>
              <w:t>O.</w:t>
            </w:r>
          </w:p>
          <w:p w14:paraId="1303AD27" w14:textId="77777777" w:rsidR="00BB6707" w:rsidRDefault="00BB6707" w:rsidP="00BB6707">
            <w:pPr>
              <w:pStyle w:val="SingleSpacing"/>
              <w:ind w:left="920"/>
              <w:rPr>
                <w:sz w:val="24"/>
                <w:szCs w:val="24"/>
              </w:rPr>
            </w:pPr>
          </w:p>
          <w:p w14:paraId="0F167B80" w14:textId="77777777" w:rsidR="00BB6707" w:rsidRPr="00BB6707" w:rsidRDefault="00BB6707" w:rsidP="00BB6707">
            <w:pPr>
              <w:pStyle w:val="SingleSpacing"/>
              <w:ind w:left="920"/>
              <w:rPr>
                <w:sz w:val="24"/>
                <w:szCs w:val="24"/>
              </w:rPr>
            </w:pPr>
            <w:r>
              <w:rPr>
                <w:sz w:val="24"/>
                <w:szCs w:val="24"/>
              </w:rPr>
              <w:t>DEPT. NO.</w:t>
            </w:r>
          </w:p>
          <w:p w14:paraId="6C8C982B" w14:textId="77777777" w:rsidR="00BB6707" w:rsidRPr="00BB6707" w:rsidRDefault="00BB6707" w:rsidP="00BB6707">
            <w:pPr>
              <w:pStyle w:val="SingleSpacing"/>
              <w:rPr>
                <w:sz w:val="24"/>
                <w:szCs w:val="24"/>
              </w:rPr>
            </w:pPr>
          </w:p>
          <w:p w14:paraId="68B68C13" w14:textId="77777777" w:rsidR="003E6925" w:rsidRPr="00BB6707" w:rsidRDefault="003E6925" w:rsidP="00BB6707">
            <w:pPr>
              <w:pStyle w:val="SingleSpacing"/>
              <w:ind w:left="920"/>
              <w:rPr>
                <w:sz w:val="24"/>
                <w:szCs w:val="24"/>
              </w:rPr>
            </w:pPr>
          </w:p>
        </w:tc>
      </w:tr>
    </w:tbl>
    <w:p w14:paraId="38E133B1" w14:textId="77777777" w:rsidR="00BB6707" w:rsidRPr="00BB6707" w:rsidRDefault="00BB6707" w:rsidP="003E6925">
      <w:pPr>
        <w:rPr>
          <w:sz w:val="24"/>
          <w:szCs w:val="24"/>
        </w:rPr>
      </w:pPr>
    </w:p>
    <w:p w14:paraId="3288D801" w14:textId="77777777" w:rsidR="00BB6707" w:rsidRDefault="00BB6707" w:rsidP="00BB6707">
      <w:pPr>
        <w:spacing w:line="240" w:lineRule="auto"/>
        <w:jc w:val="center"/>
        <w:rPr>
          <w:b/>
          <w:sz w:val="24"/>
          <w:szCs w:val="24"/>
        </w:rPr>
      </w:pPr>
      <w:r w:rsidRPr="00BB6707">
        <w:rPr>
          <w:b/>
          <w:sz w:val="24"/>
          <w:szCs w:val="24"/>
        </w:rPr>
        <w:t>TITLE OF DOCUMENT</w:t>
      </w:r>
    </w:p>
    <w:p w14:paraId="46D37BE0" w14:textId="77777777" w:rsidR="00BB6707" w:rsidRDefault="00BB6707" w:rsidP="00BB6707">
      <w:pPr>
        <w:spacing w:line="240" w:lineRule="auto"/>
        <w:jc w:val="center"/>
        <w:rPr>
          <w:sz w:val="24"/>
          <w:szCs w:val="24"/>
        </w:rPr>
      </w:pPr>
      <w:r>
        <w:rPr>
          <w:sz w:val="24"/>
          <w:szCs w:val="24"/>
        </w:rPr>
        <w:t>HEARING DATE:</w:t>
      </w:r>
    </w:p>
    <w:p w14:paraId="3A440E3A" w14:textId="77777777" w:rsidR="00BB6707" w:rsidRDefault="00BB6707" w:rsidP="00BB6707">
      <w:pPr>
        <w:spacing w:line="240" w:lineRule="auto"/>
        <w:jc w:val="center"/>
        <w:rPr>
          <w:sz w:val="24"/>
          <w:szCs w:val="24"/>
        </w:rPr>
      </w:pPr>
      <w:r>
        <w:rPr>
          <w:sz w:val="24"/>
          <w:szCs w:val="24"/>
        </w:rPr>
        <w:t>HEARING TIME:</w:t>
      </w:r>
    </w:p>
    <w:p w14:paraId="5FE29658" w14:textId="77777777" w:rsidR="00BB6707" w:rsidRPr="00BB6707" w:rsidRDefault="00BB6707" w:rsidP="00BB6707">
      <w:pPr>
        <w:spacing w:line="480" w:lineRule="auto"/>
        <w:rPr>
          <w:sz w:val="24"/>
          <w:szCs w:val="24"/>
        </w:rPr>
      </w:pPr>
    </w:p>
    <w:p w14:paraId="12AE8E8E" w14:textId="77777777" w:rsidR="00BB6707" w:rsidRPr="00BB6707" w:rsidRDefault="00BB6707" w:rsidP="00BB6707">
      <w:pPr>
        <w:spacing w:line="480" w:lineRule="auto"/>
        <w:ind w:firstLine="720"/>
        <w:rPr>
          <w:sz w:val="24"/>
          <w:szCs w:val="24"/>
        </w:rPr>
      </w:pPr>
      <w:r>
        <w:rPr>
          <w:sz w:val="24"/>
          <w:szCs w:val="24"/>
        </w:rPr>
        <w:t>BEGIN DOCUMENT…………………………………………………………………….</w:t>
      </w:r>
    </w:p>
    <w:p w14:paraId="4D9F963B" w14:textId="77777777" w:rsidR="00BB6707" w:rsidRPr="00BB6707" w:rsidRDefault="00BB6707" w:rsidP="00BB6707">
      <w:pPr>
        <w:spacing w:line="480" w:lineRule="auto"/>
        <w:rPr>
          <w:sz w:val="24"/>
          <w:szCs w:val="24"/>
        </w:rPr>
      </w:pPr>
    </w:p>
    <w:p w14:paraId="7E533B8F" w14:textId="77777777" w:rsidR="00BB6707" w:rsidRPr="00BB6707" w:rsidRDefault="00BB6707" w:rsidP="00BB6707">
      <w:pPr>
        <w:pStyle w:val="SignatureBlock"/>
        <w:rPr>
          <w:sz w:val="24"/>
          <w:szCs w:val="24"/>
        </w:rPr>
      </w:pPr>
    </w:p>
    <w:tbl>
      <w:tblPr>
        <w:tblW w:w="0" w:type="auto"/>
        <w:jc w:val="right"/>
        <w:tblLayout w:type="fixed"/>
        <w:tblCellMar>
          <w:left w:w="0" w:type="dxa"/>
          <w:right w:w="0" w:type="dxa"/>
        </w:tblCellMar>
        <w:tblLook w:val="0000" w:firstRow="0" w:lastRow="0" w:firstColumn="0" w:lastColumn="0" w:noHBand="0" w:noVBand="0"/>
      </w:tblPr>
      <w:tblGrid>
        <w:gridCol w:w="900"/>
        <w:gridCol w:w="3100"/>
      </w:tblGrid>
      <w:tr w:rsidR="00BB6707" w:rsidRPr="00BB6707" w14:paraId="2656F8F7" w14:textId="77777777">
        <w:tblPrEx>
          <w:tblCellMar>
            <w:top w:w="0" w:type="dxa"/>
            <w:bottom w:w="0" w:type="dxa"/>
          </w:tblCellMar>
        </w:tblPrEx>
        <w:trPr>
          <w:cantSplit/>
          <w:jc w:val="right"/>
        </w:trPr>
        <w:tc>
          <w:tcPr>
            <w:tcW w:w="900" w:type="dxa"/>
            <w:shd w:val="clear" w:color="auto" w:fill="auto"/>
          </w:tcPr>
          <w:p w14:paraId="5A20CCE4" w14:textId="77777777" w:rsidR="00BB6707" w:rsidRPr="00BB6707" w:rsidRDefault="00BB6707" w:rsidP="00BB6707">
            <w:pPr>
              <w:pStyle w:val="SingleSpacing"/>
              <w:keepNext/>
              <w:jc w:val="right"/>
              <w:rPr>
                <w:sz w:val="24"/>
                <w:szCs w:val="24"/>
              </w:rPr>
            </w:pPr>
            <w:r w:rsidRPr="00BB6707">
              <w:rPr>
                <w:sz w:val="24"/>
                <w:szCs w:val="24"/>
              </w:rPr>
              <w:t xml:space="preserve"> </w:t>
            </w:r>
          </w:p>
        </w:tc>
        <w:tc>
          <w:tcPr>
            <w:tcW w:w="3100" w:type="dxa"/>
            <w:tcBorders>
              <w:bottom w:val="single" w:sz="4" w:space="0" w:color="auto"/>
            </w:tcBorders>
            <w:shd w:val="clear" w:color="auto" w:fill="auto"/>
          </w:tcPr>
          <w:p w14:paraId="37612F0E" w14:textId="77777777" w:rsidR="00BB6707" w:rsidRPr="00BB6707" w:rsidRDefault="00BB6707" w:rsidP="00BB6707">
            <w:pPr>
              <w:pStyle w:val="SingleSpacing"/>
              <w:keepNext/>
              <w:rPr>
                <w:sz w:val="24"/>
                <w:szCs w:val="24"/>
              </w:rPr>
            </w:pPr>
          </w:p>
        </w:tc>
      </w:tr>
      <w:tr w:rsidR="00BB6707" w:rsidRPr="00BB6707" w14:paraId="0BCFF127" w14:textId="77777777">
        <w:tblPrEx>
          <w:tblCellMar>
            <w:top w:w="0" w:type="dxa"/>
            <w:bottom w:w="0" w:type="dxa"/>
          </w:tblCellMar>
        </w:tblPrEx>
        <w:trPr>
          <w:cantSplit/>
          <w:jc w:val="right"/>
        </w:trPr>
        <w:tc>
          <w:tcPr>
            <w:tcW w:w="900" w:type="dxa"/>
            <w:shd w:val="clear" w:color="auto" w:fill="auto"/>
          </w:tcPr>
          <w:p w14:paraId="7199DD24" w14:textId="77777777" w:rsidR="00BB6707" w:rsidRPr="00BB6707" w:rsidRDefault="00BB6707" w:rsidP="00BB6707">
            <w:pPr>
              <w:pStyle w:val="SingleSpacing"/>
              <w:keepNext/>
              <w:rPr>
                <w:sz w:val="24"/>
                <w:szCs w:val="24"/>
              </w:rPr>
            </w:pPr>
          </w:p>
        </w:tc>
        <w:tc>
          <w:tcPr>
            <w:tcW w:w="3100" w:type="dxa"/>
            <w:tcBorders>
              <w:top w:val="single" w:sz="4" w:space="0" w:color="auto"/>
            </w:tcBorders>
            <w:shd w:val="clear" w:color="auto" w:fill="auto"/>
          </w:tcPr>
          <w:p w14:paraId="36C59DDF" w14:textId="77777777" w:rsidR="00BB6707" w:rsidRDefault="00BB6707" w:rsidP="00BB6707">
            <w:pPr>
              <w:pStyle w:val="SingleSpacing"/>
              <w:keepNext/>
              <w:rPr>
                <w:sz w:val="24"/>
                <w:szCs w:val="24"/>
              </w:rPr>
            </w:pPr>
            <w:r>
              <w:rPr>
                <w:sz w:val="24"/>
                <w:szCs w:val="24"/>
              </w:rPr>
              <w:t>SIGNATURE</w:t>
            </w:r>
          </w:p>
          <w:p w14:paraId="56464E26" w14:textId="77777777" w:rsidR="00BB6707" w:rsidRDefault="00BB6707" w:rsidP="00BB6707">
            <w:pPr>
              <w:pStyle w:val="SingleSpacing"/>
              <w:keepNext/>
              <w:rPr>
                <w:sz w:val="24"/>
                <w:szCs w:val="24"/>
              </w:rPr>
            </w:pPr>
            <w:r>
              <w:rPr>
                <w:sz w:val="24"/>
                <w:szCs w:val="24"/>
              </w:rPr>
              <w:t>NAME</w:t>
            </w:r>
          </w:p>
          <w:p w14:paraId="6230F559" w14:textId="77777777" w:rsidR="00BB6707" w:rsidRDefault="00BB6707" w:rsidP="00BB6707">
            <w:pPr>
              <w:pStyle w:val="SingleSpacing"/>
              <w:keepNext/>
              <w:rPr>
                <w:sz w:val="24"/>
                <w:szCs w:val="24"/>
              </w:rPr>
            </w:pPr>
            <w:r>
              <w:rPr>
                <w:sz w:val="24"/>
                <w:szCs w:val="24"/>
              </w:rPr>
              <w:t>ADDRESS</w:t>
            </w:r>
          </w:p>
          <w:p w14:paraId="0B41469B" w14:textId="77777777" w:rsidR="00BB6707" w:rsidRPr="00BB6707" w:rsidRDefault="00BB6707" w:rsidP="00BB6707">
            <w:pPr>
              <w:pStyle w:val="SingleSpacing"/>
              <w:keepNext/>
              <w:rPr>
                <w:sz w:val="24"/>
                <w:szCs w:val="24"/>
              </w:rPr>
            </w:pPr>
            <w:r>
              <w:rPr>
                <w:sz w:val="24"/>
                <w:szCs w:val="24"/>
              </w:rPr>
              <w:t>CITY, STATE ZIP CODE</w:t>
            </w:r>
          </w:p>
          <w:p w14:paraId="623E51AB" w14:textId="77777777" w:rsidR="00BB6707" w:rsidRPr="00BB6707" w:rsidRDefault="00BB6707" w:rsidP="00BB6707">
            <w:pPr>
              <w:pStyle w:val="SingleSpacing"/>
              <w:keepNext/>
              <w:ind w:left="216"/>
              <w:rPr>
                <w:sz w:val="24"/>
                <w:szCs w:val="24"/>
              </w:rPr>
            </w:pPr>
          </w:p>
        </w:tc>
      </w:tr>
    </w:tbl>
    <w:p w14:paraId="43632B73" w14:textId="77777777" w:rsidR="002957BF" w:rsidRPr="002969C5" w:rsidRDefault="005511F4" w:rsidP="00997567">
      <w:pPr>
        <w:widowControl w:val="0"/>
        <w:rPr>
          <w:color w:val="000000"/>
          <w:lang w:val="en"/>
        </w:rPr>
      </w:pPr>
      <w:r>
        <w:rPr>
          <w:sz w:val="24"/>
          <w:szCs w:val="24"/>
        </w:rPr>
        <w:br w:type="page"/>
      </w:r>
      <w:r w:rsidR="002957BF" w:rsidRPr="002969C5">
        <w:rPr>
          <w:color w:val="000000"/>
          <w:lang w:val="en"/>
        </w:rPr>
        <w:lastRenderedPageBreak/>
        <w:t xml:space="preserve">Document Preparation </w:t>
      </w:r>
    </w:p>
    <w:p w14:paraId="4E86C327" w14:textId="77777777" w:rsidR="002957BF" w:rsidRPr="002C3013" w:rsidRDefault="002957BF" w:rsidP="002957BF">
      <w:pPr>
        <w:widowControl w:val="0"/>
        <w:spacing w:line="240" w:lineRule="auto"/>
        <w:ind w:left="700" w:right="860"/>
        <w:rPr>
          <w:color w:val="000000"/>
          <w:sz w:val="10"/>
          <w:szCs w:val="10"/>
          <w:lang w:val="en"/>
        </w:rPr>
      </w:pPr>
    </w:p>
    <w:p w14:paraId="22F989FC" w14:textId="77777777" w:rsidR="005511F4" w:rsidRPr="002969C5" w:rsidRDefault="005511F4" w:rsidP="002969C5">
      <w:pPr>
        <w:widowControl w:val="0"/>
        <w:spacing w:line="240" w:lineRule="auto"/>
        <w:ind w:left="700" w:right="860"/>
        <w:rPr>
          <w:color w:val="000000"/>
          <w:lang w:val="en"/>
        </w:rPr>
      </w:pPr>
      <w:r w:rsidRPr="002969C5">
        <w:rPr>
          <w:color w:val="000000"/>
          <w:lang w:val="en"/>
        </w:rPr>
        <w:t xml:space="preserve">The Clerk of the Court has provided </w:t>
      </w:r>
      <w:r w:rsidRPr="004501BF">
        <w:rPr>
          <w:i/>
          <w:color w:val="000000"/>
          <w:lang w:val="en"/>
        </w:rPr>
        <w:t>Instructions for Preparing Documents for Filing with the Eighth Judicial District Court</w:t>
      </w:r>
      <w:r w:rsidRPr="002969C5">
        <w:rPr>
          <w:color w:val="000000"/>
          <w:lang w:val="en"/>
        </w:rPr>
        <w:t xml:space="preserve">.  These instructions may be downloaded from the Internet at </w:t>
      </w:r>
      <w:hyperlink r:id="rId10" w:history="1">
        <w:r w:rsidR="00997567" w:rsidRPr="00997567">
          <w:rPr>
            <w:rStyle w:val="Hyperlink"/>
            <w:lang w:val="en"/>
          </w:rPr>
          <w:t>www.clarkcountycourts.us/res/clerk/civil-criminal-library/legal-forms/DOCPREPGUIDE4</w:t>
        </w:r>
        <w:r w:rsidR="00997567" w:rsidRPr="00997567">
          <w:rPr>
            <w:rStyle w:val="Hyperlink"/>
            <w:lang w:val="en"/>
          </w:rPr>
          <w:t>-</w:t>
        </w:r>
        <w:r w:rsidR="00997567" w:rsidRPr="00997567">
          <w:rPr>
            <w:rStyle w:val="Hyperlink"/>
            <w:lang w:val="en"/>
          </w:rPr>
          <w:t>25-11.pdf.</w:t>
        </w:r>
      </w:hyperlink>
    </w:p>
    <w:p w14:paraId="5A2F41B7" w14:textId="77777777" w:rsidR="002969C5" w:rsidRPr="002969C5" w:rsidRDefault="002969C5" w:rsidP="002969C5">
      <w:pPr>
        <w:widowControl w:val="0"/>
        <w:spacing w:line="240" w:lineRule="auto"/>
        <w:rPr>
          <w:color w:val="000000"/>
          <w:lang w:val="en"/>
        </w:rPr>
      </w:pPr>
    </w:p>
    <w:p w14:paraId="61F8FA05" w14:textId="77777777" w:rsidR="005511F4" w:rsidRPr="002969C5" w:rsidRDefault="005511F4" w:rsidP="002957BF">
      <w:pPr>
        <w:spacing w:line="240" w:lineRule="auto"/>
        <w:ind w:left="700" w:right="860"/>
      </w:pPr>
      <w:r w:rsidRPr="002969C5">
        <w:t>Civil Cover Sheet</w:t>
      </w:r>
    </w:p>
    <w:p w14:paraId="279C8B47" w14:textId="77777777" w:rsidR="005511F4" w:rsidRPr="002C3013" w:rsidRDefault="005511F4" w:rsidP="002957BF">
      <w:pPr>
        <w:spacing w:line="240" w:lineRule="auto"/>
        <w:ind w:left="700" w:right="860"/>
        <w:rPr>
          <w:sz w:val="10"/>
          <w:szCs w:val="10"/>
        </w:rPr>
      </w:pPr>
    </w:p>
    <w:p w14:paraId="3B97E721" w14:textId="77777777" w:rsidR="00823705" w:rsidRDefault="005511F4" w:rsidP="002957BF">
      <w:pPr>
        <w:spacing w:line="240" w:lineRule="auto"/>
        <w:ind w:left="700" w:right="860"/>
      </w:pPr>
      <w:r w:rsidRPr="002969C5">
        <w:t>According to the Clerk of the Court “A completed Civil Cover Sheet must be present at the time of filing any new Civil or Family Law Case.”  These forms may be completed online and are available on the</w:t>
      </w:r>
      <w:r w:rsidR="002957BF" w:rsidRPr="002969C5">
        <w:t xml:space="preserve"> Clark County Courts website at </w:t>
      </w:r>
      <w:hyperlink r:id="rId11" w:history="1">
        <w:r w:rsidR="003B2DA5" w:rsidRPr="00FE2FA3">
          <w:rPr>
            <w:rStyle w:val="Hyperlink"/>
          </w:rPr>
          <w:t>www.clarkcountycourts.us/departments/clerk/common-forms/</w:t>
        </w:r>
      </w:hyperlink>
      <w:r w:rsidR="003B2DA5">
        <w:t>.</w:t>
      </w:r>
    </w:p>
    <w:p w14:paraId="4D8AA9A4" w14:textId="77777777" w:rsidR="00385F91" w:rsidRDefault="00385F91" w:rsidP="003B2DA5">
      <w:pPr>
        <w:spacing w:line="240" w:lineRule="auto"/>
        <w:ind w:right="860"/>
      </w:pPr>
      <w:r>
        <w:rPr>
          <w:noProof/>
        </w:rPr>
        <w:pict w14:anchorId="14FD4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5pt;margin-top:3.55pt;width:462.95pt;height:587.5pt;z-index:-1">
            <v:imagedata r:id="rId12" o:title="blank pleading page 2 2019" croptop="3047f" cropbottom="4532f" cropleft="5420f" cropright="1680f"/>
          </v:shape>
        </w:pict>
      </w:r>
    </w:p>
    <w:p w14:paraId="5B9ACB73" w14:textId="77777777" w:rsidR="00B007E0" w:rsidRPr="002C3013" w:rsidRDefault="00B007E0" w:rsidP="00B007E0">
      <w:pPr>
        <w:spacing w:line="240" w:lineRule="auto"/>
        <w:rPr>
          <w:sz w:val="10"/>
          <w:szCs w:val="10"/>
        </w:rPr>
      </w:pPr>
    </w:p>
    <w:p w14:paraId="5C7BD092" w14:textId="77777777" w:rsidR="005511F4" w:rsidRPr="00A11B7C" w:rsidRDefault="005511F4" w:rsidP="007B18DA">
      <w:pPr>
        <w:spacing w:line="240" w:lineRule="auto"/>
        <w:jc w:val="right"/>
        <w:rPr>
          <w:b/>
          <w:sz w:val="24"/>
          <w:szCs w:val="24"/>
        </w:rPr>
      </w:pPr>
    </w:p>
    <w:sectPr w:rsidR="005511F4" w:rsidRPr="00A11B7C" w:rsidSect="003E6925">
      <w:headerReference w:type="default" r:id="rId13"/>
      <w:pgSz w:w="12240" w:h="15840" w:code="1"/>
      <w:pgMar w:top="-720" w:right="1440" w:bottom="-720" w:left="1440"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7CE3" w14:textId="77777777" w:rsidR="00B71432" w:rsidRDefault="00B71432">
      <w:r>
        <w:separator/>
      </w:r>
    </w:p>
  </w:endnote>
  <w:endnote w:type="continuationSeparator" w:id="0">
    <w:p w14:paraId="368EFF5A" w14:textId="77777777" w:rsidR="00B71432" w:rsidRDefault="00B7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64F3" w14:textId="77777777" w:rsidR="00B71432" w:rsidRDefault="00B71432">
      <w:r>
        <w:separator/>
      </w:r>
    </w:p>
  </w:footnote>
  <w:footnote w:type="continuationSeparator" w:id="0">
    <w:p w14:paraId="0B4BA5B6" w14:textId="77777777" w:rsidR="00B71432" w:rsidRDefault="00B7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0AD0" w14:textId="77777777" w:rsidR="00C170C0" w:rsidRDefault="00C170C0">
    <w:pPr>
      <w:pStyle w:val="Header"/>
    </w:pPr>
    <w:r>
      <w:rPr>
        <w:noProof/>
      </w:rPr>
      <w:pict w14:anchorId="52296531">
        <v:shapetype id="_x0000_t202" coordsize="21600,21600" o:spt="202" path="m,l,21600r21600,l21600,xe">
          <v:stroke joinstyle="miter"/>
          <v:path gradientshapeok="t" o:connecttype="rect"/>
        </v:shapetype>
        <v:shape id="LineNumbers" o:spid="_x0000_s1028" type="#_x0000_t202" style="position:absolute;margin-left:-50.4pt;margin-top:0;width:36pt;height:10in;z-index:4;mso-wrap-style:tight;mso-position-horizontal-relative:margin;mso-position-vertical-relative:margin" stroked="f">
          <v:textbox style="mso-rotate-with-shape:t" inset="0,0,0,0">
            <w:txbxContent>
              <w:p w14:paraId="19C99025" w14:textId="77777777" w:rsidR="00C170C0" w:rsidRDefault="00C170C0" w:rsidP="003E6925">
                <w:pPr>
                  <w:jc w:val="right"/>
                </w:pPr>
                <w:r>
                  <w:t>1</w:t>
                </w:r>
              </w:p>
              <w:p w14:paraId="64AB882C" w14:textId="77777777" w:rsidR="00C170C0" w:rsidRDefault="00C170C0" w:rsidP="003E6925">
                <w:pPr>
                  <w:jc w:val="right"/>
                </w:pPr>
                <w:r>
                  <w:t>2</w:t>
                </w:r>
              </w:p>
              <w:p w14:paraId="2393F630" w14:textId="77777777" w:rsidR="00C170C0" w:rsidRDefault="00C170C0" w:rsidP="003E6925">
                <w:pPr>
                  <w:jc w:val="right"/>
                </w:pPr>
                <w:r>
                  <w:t>3</w:t>
                </w:r>
              </w:p>
              <w:p w14:paraId="7E584455" w14:textId="77777777" w:rsidR="00C170C0" w:rsidRDefault="00C170C0" w:rsidP="003E6925">
                <w:pPr>
                  <w:jc w:val="right"/>
                </w:pPr>
                <w:r>
                  <w:t>4</w:t>
                </w:r>
              </w:p>
              <w:p w14:paraId="1B427A3A" w14:textId="77777777" w:rsidR="00C170C0" w:rsidRDefault="00C170C0" w:rsidP="003E6925">
                <w:pPr>
                  <w:jc w:val="right"/>
                </w:pPr>
                <w:r>
                  <w:t>5</w:t>
                </w:r>
              </w:p>
              <w:p w14:paraId="6057B499" w14:textId="77777777" w:rsidR="00C170C0" w:rsidRDefault="00C170C0" w:rsidP="003E6925">
                <w:pPr>
                  <w:jc w:val="right"/>
                </w:pPr>
                <w:r>
                  <w:t>6</w:t>
                </w:r>
              </w:p>
              <w:p w14:paraId="1FB82DE5" w14:textId="77777777" w:rsidR="00C170C0" w:rsidRDefault="00C170C0" w:rsidP="003E6925">
                <w:pPr>
                  <w:jc w:val="right"/>
                </w:pPr>
                <w:r>
                  <w:t>7</w:t>
                </w:r>
              </w:p>
              <w:p w14:paraId="77C57BA3" w14:textId="77777777" w:rsidR="00C170C0" w:rsidRDefault="00C170C0" w:rsidP="003E6925">
                <w:pPr>
                  <w:jc w:val="right"/>
                </w:pPr>
                <w:r>
                  <w:t>8</w:t>
                </w:r>
              </w:p>
              <w:p w14:paraId="6E25070F" w14:textId="77777777" w:rsidR="00C170C0" w:rsidRDefault="00C170C0" w:rsidP="003E6925">
                <w:pPr>
                  <w:jc w:val="right"/>
                </w:pPr>
                <w:r>
                  <w:t>9</w:t>
                </w:r>
              </w:p>
              <w:p w14:paraId="1D8CCB8E" w14:textId="77777777" w:rsidR="00C170C0" w:rsidRDefault="00C170C0" w:rsidP="003E6925">
                <w:pPr>
                  <w:jc w:val="right"/>
                </w:pPr>
                <w:r>
                  <w:t>10</w:t>
                </w:r>
              </w:p>
              <w:p w14:paraId="3D69B8DD" w14:textId="77777777" w:rsidR="00C170C0" w:rsidRDefault="00C170C0" w:rsidP="003E6925">
                <w:pPr>
                  <w:jc w:val="right"/>
                </w:pPr>
                <w:r>
                  <w:t>11</w:t>
                </w:r>
              </w:p>
              <w:p w14:paraId="1BE5CB8E" w14:textId="77777777" w:rsidR="00C170C0" w:rsidRDefault="00C170C0" w:rsidP="003E6925">
                <w:pPr>
                  <w:jc w:val="right"/>
                </w:pPr>
                <w:r>
                  <w:t>12</w:t>
                </w:r>
              </w:p>
              <w:p w14:paraId="59BED52F" w14:textId="77777777" w:rsidR="00C170C0" w:rsidRDefault="00C170C0" w:rsidP="003E6925">
                <w:pPr>
                  <w:jc w:val="right"/>
                </w:pPr>
                <w:r>
                  <w:t>13</w:t>
                </w:r>
              </w:p>
              <w:p w14:paraId="09055AAC" w14:textId="77777777" w:rsidR="00C170C0" w:rsidRDefault="00C170C0" w:rsidP="003E6925">
                <w:pPr>
                  <w:jc w:val="right"/>
                </w:pPr>
                <w:r>
                  <w:t>14</w:t>
                </w:r>
              </w:p>
              <w:p w14:paraId="2D742FDC" w14:textId="77777777" w:rsidR="00C170C0" w:rsidRDefault="00C170C0" w:rsidP="003E6925">
                <w:pPr>
                  <w:jc w:val="right"/>
                </w:pPr>
                <w:r>
                  <w:t>15</w:t>
                </w:r>
              </w:p>
              <w:p w14:paraId="5D5CC750" w14:textId="77777777" w:rsidR="00C170C0" w:rsidRDefault="00C170C0" w:rsidP="003E6925">
                <w:pPr>
                  <w:jc w:val="right"/>
                </w:pPr>
                <w:r>
                  <w:t>16</w:t>
                </w:r>
              </w:p>
              <w:p w14:paraId="4B573156" w14:textId="77777777" w:rsidR="00C170C0" w:rsidRDefault="00C170C0" w:rsidP="003E6925">
                <w:pPr>
                  <w:jc w:val="right"/>
                </w:pPr>
                <w:r>
                  <w:t>17</w:t>
                </w:r>
              </w:p>
              <w:p w14:paraId="6B0C91F2" w14:textId="77777777" w:rsidR="00C170C0" w:rsidRDefault="00C170C0" w:rsidP="003E6925">
                <w:pPr>
                  <w:jc w:val="right"/>
                </w:pPr>
                <w:r>
                  <w:t>18</w:t>
                </w:r>
              </w:p>
              <w:p w14:paraId="5C47EBB8" w14:textId="77777777" w:rsidR="00C170C0" w:rsidRDefault="00C170C0" w:rsidP="003E6925">
                <w:pPr>
                  <w:jc w:val="right"/>
                </w:pPr>
                <w:r>
                  <w:t>19</w:t>
                </w:r>
              </w:p>
              <w:p w14:paraId="4E2AE6F5" w14:textId="77777777" w:rsidR="00C170C0" w:rsidRDefault="00C170C0" w:rsidP="003E6925">
                <w:pPr>
                  <w:jc w:val="right"/>
                </w:pPr>
                <w:r>
                  <w:t>20</w:t>
                </w:r>
              </w:p>
              <w:p w14:paraId="5EEB1B2B" w14:textId="77777777" w:rsidR="00C170C0" w:rsidRDefault="00C170C0" w:rsidP="003E6925">
                <w:pPr>
                  <w:jc w:val="right"/>
                </w:pPr>
                <w:r>
                  <w:t>21</w:t>
                </w:r>
              </w:p>
              <w:p w14:paraId="7C7E3C79" w14:textId="77777777" w:rsidR="00C170C0" w:rsidRDefault="00C170C0" w:rsidP="003E6925">
                <w:pPr>
                  <w:jc w:val="right"/>
                </w:pPr>
                <w:r>
                  <w:t>22</w:t>
                </w:r>
              </w:p>
              <w:p w14:paraId="11E2F7D4" w14:textId="77777777" w:rsidR="00C170C0" w:rsidRDefault="00C170C0" w:rsidP="003E6925">
                <w:pPr>
                  <w:jc w:val="right"/>
                </w:pPr>
                <w:r>
                  <w:t>23</w:t>
                </w:r>
              </w:p>
              <w:p w14:paraId="4B4A3BE2" w14:textId="77777777" w:rsidR="00C170C0" w:rsidRDefault="00C170C0" w:rsidP="003E6925">
                <w:pPr>
                  <w:jc w:val="right"/>
                </w:pPr>
                <w:r>
                  <w:t>24</w:t>
                </w:r>
              </w:p>
              <w:p w14:paraId="79E82BF5" w14:textId="77777777" w:rsidR="00C170C0" w:rsidRDefault="00C170C0" w:rsidP="003E6925">
                <w:pPr>
                  <w:jc w:val="right"/>
                </w:pPr>
                <w:r>
                  <w:t>25</w:t>
                </w:r>
              </w:p>
              <w:p w14:paraId="5AEB548E" w14:textId="77777777" w:rsidR="00C170C0" w:rsidRDefault="00C170C0" w:rsidP="003E6925">
                <w:pPr>
                  <w:jc w:val="right"/>
                </w:pPr>
                <w:r>
                  <w:t>26</w:t>
                </w:r>
              </w:p>
              <w:p w14:paraId="1117C3D9" w14:textId="77777777" w:rsidR="00C170C0" w:rsidRDefault="00C170C0" w:rsidP="003E6925">
                <w:pPr>
                  <w:jc w:val="right"/>
                </w:pPr>
                <w:r>
                  <w:t>27</w:t>
                </w:r>
              </w:p>
              <w:p w14:paraId="57C123C3" w14:textId="77777777" w:rsidR="00C170C0" w:rsidRDefault="00C170C0" w:rsidP="003E6925">
                <w:pPr>
                  <w:jc w:val="right"/>
                </w:pPr>
                <w:r>
                  <w:t>28</w:t>
                </w:r>
              </w:p>
              <w:p w14:paraId="2785D811" w14:textId="77777777" w:rsidR="00C170C0" w:rsidRDefault="00C170C0" w:rsidP="003E6925">
                <w:pPr>
                  <w:jc w:val="right"/>
                </w:pPr>
              </w:p>
            </w:txbxContent>
          </v:textbox>
          <w10:wrap anchorx="margin" anchory="margin"/>
        </v:shape>
      </w:pict>
    </w:r>
    <w:r>
      <w:rPr>
        <w:noProof/>
      </w:rPr>
      <w:pict w14:anchorId="191BF12E">
        <v:line id="RightBorder" o:spid="_x0000_s1027" style="position:absolute;z-index:3;mso-position-horizontal-relative:margin;mso-position-vertical-relative:page" from="468pt,0" to="468pt,11in">
          <w10:wrap anchorx="margin" anchory="page"/>
        </v:line>
      </w:pict>
    </w:r>
    <w:r>
      <w:rPr>
        <w:noProof/>
      </w:rPr>
      <w:pict w14:anchorId="60002629">
        <v:line id="LeftBorder2" o:spid="_x0000_s1026" style="position:absolute;z-index:2;mso-position-horizontal-relative:margin;mso-position-vertical-relative:page" from="-7.2pt,0" to="-7.2pt,11in">
          <w10:wrap anchorx="margin" anchory="page"/>
        </v:line>
      </w:pict>
    </w:r>
    <w:r>
      <w:rPr>
        <w:noProof/>
      </w:rPr>
      <w:pict w14:anchorId="00C4D26F">
        <v:line id="LeftBorder1" o:spid="_x0000_s1025" style="position:absolute;z-index:1;mso-position-horizontal-relative:margin;mso-position-vertical-relative:page" from="-3.6pt,0" to="-3.6pt,11in">
          <w10:wrap anchorx="margin" anchory="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activeWritingStyle w:appName="MSWord" w:lang="en-US" w:vendorID="64" w:dllVersion="131078" w:nlCheck="1" w:checkStyle="1"/>
  <w:activeWritingStyle w:appName="MSWord" w:lang="en-US" w:vendorID="64" w:dllVersion="4096"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00"/>
  <w:drawingGridVerticalSpacing w:val="187"/>
  <w:displayHorizontalDrawingGridEvery w:val="2"/>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MTQ2NzIys7C0sDBR0lEKTi0uzszPAykwrAUAdtzNsCwAAAA="/>
    <w:docVar w:name="AttorneyName" w:val="-1"/>
    <w:docVar w:name="CaptionBoxStyle" w:val="2"/>
    <w:docVar w:name="CourtAlignment" w:val="1"/>
    <w:docVar w:name="CourtName" w:val="DISTRICT COURT_x000d__x000a_CLARK COUNTY, NEVADA"/>
    <w:docVar w:name="FirmInFtr" w:val="0"/>
    <w:docVar w:name="FirmInSigBlkStyle" w:val="2"/>
    <w:docVar w:name="FirstLineNum" w:val="1"/>
    <w:docVar w:name="FirstPleadingLine" w:val="1"/>
    <w:docVar w:name="Font" w:val="Arial"/>
    <w:docVar w:name="IncludeDate" w:val="0"/>
    <w:docVar w:name="IncludeLineNumbers" w:val="-1"/>
    <w:docVar w:name="JudgeName" w:val="0"/>
    <w:docVar w:name="LeftBorderStyle" w:val="2"/>
    <w:docVar w:name="LineNumIncByOne" w:val="-1"/>
    <w:docVar w:name="LineSpacing" w:val="2"/>
    <w:docVar w:name="LinesPerPage" w:val="28"/>
    <w:docVar w:name="PageNumsInFtr" w:val="0"/>
    <w:docVar w:name="RightBorderStyle" w:val="1"/>
    <w:docVar w:name="SigBlkYes" w:val="-1"/>
    <w:docVar w:name="SignWith" w:val=" "/>
    <w:docVar w:name="SummaryInFtr" w:val="0"/>
  </w:docVars>
  <w:rsids>
    <w:rsidRoot w:val="001A4D8F"/>
    <w:rsid w:val="0003340C"/>
    <w:rsid w:val="000454BE"/>
    <w:rsid w:val="00062042"/>
    <w:rsid w:val="00065E0B"/>
    <w:rsid w:val="00081E96"/>
    <w:rsid w:val="00086088"/>
    <w:rsid w:val="000C3E58"/>
    <w:rsid w:val="000F62CC"/>
    <w:rsid w:val="001331CF"/>
    <w:rsid w:val="00156DDD"/>
    <w:rsid w:val="00191420"/>
    <w:rsid w:val="001A4D8F"/>
    <w:rsid w:val="001D7827"/>
    <w:rsid w:val="001E6C7C"/>
    <w:rsid w:val="0022081F"/>
    <w:rsid w:val="0025346C"/>
    <w:rsid w:val="002957BF"/>
    <w:rsid w:val="002969C5"/>
    <w:rsid w:val="002A326D"/>
    <w:rsid w:val="002C3013"/>
    <w:rsid w:val="003231BE"/>
    <w:rsid w:val="00342B49"/>
    <w:rsid w:val="00342F6D"/>
    <w:rsid w:val="00385F91"/>
    <w:rsid w:val="00391581"/>
    <w:rsid w:val="00391F85"/>
    <w:rsid w:val="00393E86"/>
    <w:rsid w:val="003B2DA5"/>
    <w:rsid w:val="003C41E6"/>
    <w:rsid w:val="003C7E7B"/>
    <w:rsid w:val="003E184F"/>
    <w:rsid w:val="003E6925"/>
    <w:rsid w:val="00433BD7"/>
    <w:rsid w:val="004501BF"/>
    <w:rsid w:val="00467675"/>
    <w:rsid w:val="00485530"/>
    <w:rsid w:val="004F64B7"/>
    <w:rsid w:val="005302BE"/>
    <w:rsid w:val="00535BAD"/>
    <w:rsid w:val="005511F4"/>
    <w:rsid w:val="005B5996"/>
    <w:rsid w:val="00634447"/>
    <w:rsid w:val="00650F2A"/>
    <w:rsid w:val="0065382B"/>
    <w:rsid w:val="00675F08"/>
    <w:rsid w:val="00683CF3"/>
    <w:rsid w:val="00693B8F"/>
    <w:rsid w:val="006A34C5"/>
    <w:rsid w:val="006B7EA7"/>
    <w:rsid w:val="006F0008"/>
    <w:rsid w:val="00714389"/>
    <w:rsid w:val="007670A6"/>
    <w:rsid w:val="007B18DA"/>
    <w:rsid w:val="007B19DB"/>
    <w:rsid w:val="007F107A"/>
    <w:rsid w:val="00823705"/>
    <w:rsid w:val="0085186C"/>
    <w:rsid w:val="008A2FE0"/>
    <w:rsid w:val="00956C86"/>
    <w:rsid w:val="00993DA1"/>
    <w:rsid w:val="00997567"/>
    <w:rsid w:val="009C6F45"/>
    <w:rsid w:val="00A11B7C"/>
    <w:rsid w:val="00A26600"/>
    <w:rsid w:val="00A5532D"/>
    <w:rsid w:val="00A66D16"/>
    <w:rsid w:val="00A937C8"/>
    <w:rsid w:val="00AC0CDD"/>
    <w:rsid w:val="00AE5BFF"/>
    <w:rsid w:val="00B007E0"/>
    <w:rsid w:val="00B46BB4"/>
    <w:rsid w:val="00B71432"/>
    <w:rsid w:val="00BB6707"/>
    <w:rsid w:val="00BE081A"/>
    <w:rsid w:val="00BE4321"/>
    <w:rsid w:val="00BE7F1D"/>
    <w:rsid w:val="00BF1A28"/>
    <w:rsid w:val="00C02A20"/>
    <w:rsid w:val="00C170C0"/>
    <w:rsid w:val="00C1788A"/>
    <w:rsid w:val="00C46D3B"/>
    <w:rsid w:val="00C73D2D"/>
    <w:rsid w:val="00C905C1"/>
    <w:rsid w:val="00CF1EAF"/>
    <w:rsid w:val="00D11094"/>
    <w:rsid w:val="00D20A2C"/>
    <w:rsid w:val="00DE56AE"/>
    <w:rsid w:val="00E453AC"/>
    <w:rsid w:val="00E6399B"/>
    <w:rsid w:val="00E94593"/>
    <w:rsid w:val="00EB200C"/>
    <w:rsid w:val="00ED6845"/>
    <w:rsid w:val="00EF7D44"/>
    <w:rsid w:val="00F01A96"/>
    <w:rsid w:val="00F4094F"/>
    <w:rsid w:val="00F47457"/>
    <w:rsid w:val="00F80948"/>
    <w:rsid w:val="00F9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1"/>
    <o:shapelayout v:ext="edit">
      <o:idmap v:ext="edit" data="2"/>
    </o:shapelayout>
  </w:shapeDefaults>
  <w:decimalSymbol w:val="."/>
  <w:listSeparator w:val=","/>
  <w14:docId w14:val="0E147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505" w:lineRule="exact"/>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Spacing">
    <w:name w:val="Single Spacing"/>
    <w:basedOn w:val="Normal"/>
    <w:pPr>
      <w:spacing w:line="253" w:lineRule="exact"/>
    </w:pPr>
  </w:style>
  <w:style w:type="paragraph" w:customStyle="1" w:styleId="15Spacing">
    <w:name w:val="1.5 Spacing"/>
    <w:basedOn w:val="Normal"/>
    <w:pPr>
      <w:spacing w:line="379"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B200C"/>
    <w:rPr>
      <w:rFonts w:ascii="Tahoma" w:hAnsi="Tahoma" w:cs="Tahoma"/>
      <w:sz w:val="16"/>
      <w:szCs w:val="16"/>
    </w:rPr>
  </w:style>
  <w:style w:type="character" w:styleId="Hyperlink">
    <w:name w:val="Hyperlink"/>
    <w:rsid w:val="005511F4"/>
    <w:rPr>
      <w:color w:val="0000FF"/>
      <w:u w:val="single"/>
    </w:rPr>
  </w:style>
  <w:style w:type="paragraph" w:styleId="PlainText">
    <w:name w:val="Plain Text"/>
    <w:basedOn w:val="Normal"/>
    <w:rsid w:val="001331CF"/>
    <w:pPr>
      <w:spacing w:line="240" w:lineRule="auto"/>
    </w:pPr>
    <w:rPr>
      <w:rFonts w:ascii="Courier New" w:hAnsi="Courier New" w:cs="Courier New"/>
    </w:rPr>
  </w:style>
  <w:style w:type="character" w:styleId="FollowedHyperlink">
    <w:name w:val="FollowedHyperlink"/>
    <w:rsid w:val="00081E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3610">
      <w:bodyDiv w:val="1"/>
      <w:marLeft w:val="0"/>
      <w:marRight w:val="0"/>
      <w:marTop w:val="0"/>
      <w:marBottom w:val="0"/>
      <w:divBdr>
        <w:top w:val="none" w:sz="0" w:space="0" w:color="auto"/>
        <w:left w:val="none" w:sz="0" w:space="0" w:color="auto"/>
        <w:bottom w:val="none" w:sz="0" w:space="0" w:color="auto"/>
        <w:right w:val="none" w:sz="0" w:space="0" w:color="auto"/>
      </w:divBdr>
    </w:div>
    <w:div w:id="548300024">
      <w:bodyDiv w:val="1"/>
      <w:marLeft w:val="0"/>
      <w:marRight w:val="0"/>
      <w:marTop w:val="0"/>
      <w:marBottom w:val="0"/>
      <w:divBdr>
        <w:top w:val="none" w:sz="0" w:space="0" w:color="auto"/>
        <w:left w:val="none" w:sz="0" w:space="0" w:color="auto"/>
        <w:bottom w:val="none" w:sz="0" w:space="0" w:color="auto"/>
        <w:right w:val="none" w:sz="0" w:space="0" w:color="auto"/>
      </w:divBdr>
    </w:div>
    <w:div w:id="11150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rkcountycourts.us/departments/clerk/common-for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larkcountycourts.us/res/clerk/civil-criminal-library/legal-forms/DOCPREPGUIDE4-25-11.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ll\application%20data\microsoft\templates\Legal%20Pleadings\COURT%20STYL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C8A1BD5293544DA587BB9FFCE35A8F" ma:contentTypeVersion="1" ma:contentTypeDescription="Create a new document." ma:contentTypeScope="" ma:versionID="28b3460bb09cb289d5565ae01d61ef4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B2A232-DF6B-48BA-968C-FBE4E346A025}">
  <ds:schemaRefs>
    <ds:schemaRef ds:uri="http://schemas.microsoft.com/office/2006/metadata/longProperties"/>
  </ds:schemaRefs>
</ds:datastoreItem>
</file>

<file path=customXml/itemProps2.xml><?xml version="1.0" encoding="utf-8"?>
<ds:datastoreItem xmlns:ds="http://schemas.openxmlformats.org/officeDocument/2006/customXml" ds:itemID="{AF2F725D-DED6-4137-AB2F-FCAE9F757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B61DF-520C-43CB-9E4B-0908CB0C3954}">
  <ds:schemaRefs>
    <ds:schemaRef ds:uri="http://schemas.microsoft.com/sharepoint/v3/contenttype/forms"/>
  </ds:schemaRefs>
</ds:datastoreItem>
</file>

<file path=customXml/itemProps4.xml><?xml version="1.0" encoding="utf-8"?>
<ds:datastoreItem xmlns:ds="http://schemas.openxmlformats.org/officeDocument/2006/customXml" ds:itemID="{2D908F01-E345-4C6A-B728-021BB9A14E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COURT STYLING</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Blank Pleading Paper</vt:lpstr>
    </vt:vector>
  </TitlesOfParts>
  <Company/>
  <LinksUpToDate>false</LinksUpToDate>
  <CharactersWithSpaces>1226</CharactersWithSpaces>
  <SharedDoc>false</SharedDoc>
  <HLinks>
    <vt:vector size="12" baseType="variant">
      <vt:variant>
        <vt:i4>7995430</vt:i4>
      </vt:variant>
      <vt:variant>
        <vt:i4>3</vt:i4>
      </vt:variant>
      <vt:variant>
        <vt:i4>0</vt:i4>
      </vt:variant>
      <vt:variant>
        <vt:i4>5</vt:i4>
      </vt:variant>
      <vt:variant>
        <vt:lpwstr>http://www.clarkcountycourts.us/departments/clerk/common-forms/</vt:lpwstr>
      </vt:variant>
      <vt:variant>
        <vt:lpwstr/>
      </vt:variant>
      <vt:variant>
        <vt:i4>4915225</vt:i4>
      </vt:variant>
      <vt:variant>
        <vt:i4>0</vt:i4>
      </vt:variant>
      <vt:variant>
        <vt:i4>0</vt:i4>
      </vt:variant>
      <vt:variant>
        <vt:i4>5</vt:i4>
      </vt:variant>
      <vt:variant>
        <vt:lpwstr>http://www.clarkcountycourts.us/res/clerk/civil-criminal-library/legal-forms/DOCPREPGUIDE4-25-11.pdf.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Pleading Paper</dc:title>
  <dc:subject/>
  <dc:creator/>
  <cp:keywords/>
  <cp:lastModifiedBy/>
  <cp:revision>1</cp:revision>
  <cp:lastPrinted>2011-04-08T21:30:00Z</cp:lastPrinted>
  <dcterms:created xsi:type="dcterms:W3CDTF">2025-08-12T22:25:00Z</dcterms:created>
  <dcterms:modified xsi:type="dcterms:W3CDTF">2025-08-12T22:25:00Z</dcterms:modified>
  <cp:category>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display_urn:schemas-microsoft-com:office:office#Editor">
    <vt:lpwstr>Shelly Newton</vt:lpwstr>
  </property>
  <property fmtid="{D5CDD505-2E9C-101B-9397-08002B2CF9AE}" pid="7" name="xd_Signature">
    <vt:lpwstr/>
  </property>
  <property fmtid="{D5CDD505-2E9C-101B-9397-08002B2CF9AE}" pid="8" name="display_urn:schemas-microsoft-com:office:office#Author">
    <vt:lpwstr>Shelly Newton</vt:lpwstr>
  </property>
  <property fmtid="{D5CDD505-2E9C-101B-9397-08002B2CF9AE}" pid="9" name="TemplateUrl">
    <vt:lpwstr/>
  </property>
  <property fmtid="{D5CDD505-2E9C-101B-9397-08002B2CF9AE}" pid="10" name="xd_ProgID">
    <vt:lpwstr/>
  </property>
  <property fmtid="{D5CDD505-2E9C-101B-9397-08002B2CF9AE}" pid="11" name="_SourceUrl">
    <vt:lpwstr/>
  </property>
  <property fmtid="{D5CDD505-2E9C-101B-9397-08002B2CF9AE}" pid="12" name="Order">
    <vt:lpwstr>18000.0000000000</vt:lpwstr>
  </property>
  <property fmtid="{D5CDD505-2E9C-101B-9397-08002B2CF9AE}" pid="13" name="_SharedFileIndex">
    <vt:lpwstr/>
  </property>
</Properties>
</file>